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923A1F" w:rsidRDefault="00D0305C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Поспелихинский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районный Совет 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народных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депутатов 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0305C" w:rsidP="00D93ADE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19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C1" w:rsidRDefault="005437C1">
      <w:r>
        <w:separator/>
      </w:r>
    </w:p>
  </w:endnote>
  <w:endnote w:type="continuationSeparator" w:id="0">
    <w:p w:rsidR="005437C1" w:rsidRDefault="0054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C1" w:rsidRDefault="005437C1">
      <w:r>
        <w:separator/>
      </w:r>
    </w:p>
  </w:footnote>
  <w:footnote w:type="continuationSeparator" w:id="0">
    <w:p w:rsidR="005437C1" w:rsidRDefault="00543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B360-F88F-4D84-81DD-273F8596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2023-05-24T07:57:00Z</dcterms:created>
  <dcterms:modified xsi:type="dcterms:W3CDTF">2023-05-24T07:57:00Z</dcterms:modified>
</cp:coreProperties>
</file>