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253103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923A1F" w:rsidRDefault="00D0305C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Поспелихинский</w:t>
      </w:r>
      <w:proofErr w:type="spellEnd"/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районный Совет 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народных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депутатов </w:t>
      </w:r>
    </w:p>
    <w:p w:rsidR="00253103" w:rsidRDefault="00253103" w:rsidP="00253103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  <w:bookmarkStart w:id="0" w:name="_GoBack"/>
      <w:bookmarkEnd w:id="0"/>
    </w:p>
    <w:p w:rsidR="00E571C9" w:rsidRPr="00E571C9" w:rsidRDefault="00E571C9" w:rsidP="0025310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0305C" w:rsidP="00D93ADE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A2" w:rsidRDefault="00150BA2">
      <w:r>
        <w:separator/>
      </w:r>
    </w:p>
  </w:endnote>
  <w:endnote w:type="continuationSeparator" w:id="0">
    <w:p w:rsidR="00150BA2" w:rsidRDefault="0015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A2" w:rsidRDefault="00150BA2">
      <w:r>
        <w:separator/>
      </w:r>
    </w:p>
  </w:footnote>
  <w:footnote w:type="continuationSeparator" w:id="0">
    <w:p w:rsidR="00150BA2" w:rsidRDefault="00150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0BA2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103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4BB0-3DCC-42F7-982C-CC3A699F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2023-05-24T07:57:00Z</dcterms:created>
  <dcterms:modified xsi:type="dcterms:W3CDTF">2024-05-29T02:58:00Z</dcterms:modified>
</cp:coreProperties>
</file>