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8E5582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E2C67" w:rsidRDefault="00EE3972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Поспелихинский</w:t>
      </w:r>
      <w:proofErr w:type="spellEnd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8E5582" w:rsidRDefault="008E5582" w:rsidP="008E5582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8E558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0305C" w:rsidP="008353A6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8353A6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86" w:rsidRDefault="00712E86">
      <w:r>
        <w:separator/>
      </w:r>
    </w:p>
  </w:endnote>
  <w:endnote w:type="continuationSeparator" w:id="0">
    <w:p w:rsidR="00712E86" w:rsidRDefault="0071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86" w:rsidRDefault="00712E86">
      <w:r>
        <w:separator/>
      </w:r>
    </w:p>
  </w:footnote>
  <w:footnote w:type="continuationSeparator" w:id="0">
    <w:p w:rsidR="00712E86" w:rsidRDefault="00712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2E86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E558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32D7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CDEA-B412-47B6-8798-C8F73F87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2023-05-24T08:07:00Z</dcterms:created>
  <dcterms:modified xsi:type="dcterms:W3CDTF">2024-05-29T02:59:00Z</dcterms:modified>
</cp:coreProperties>
</file>