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0528D3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7E2C67" w:rsidRDefault="002E4F1E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Николаевский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7E2C67">
        <w:rPr>
          <w:rFonts w:ascii="PT Astra Serif" w:hAnsi="PT Astra Serif"/>
          <w:b/>
          <w:sz w:val="28"/>
          <w:szCs w:val="28"/>
          <w:u w:val="single"/>
        </w:rPr>
        <w:t xml:space="preserve">сельский 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</w:p>
    <w:p w:rsidR="00E571C9" w:rsidRPr="00E571C9" w:rsidRDefault="007E2C67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0528D3" w:rsidRDefault="000528D3" w:rsidP="000528D3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E571C9" w:rsidRPr="00E571C9" w:rsidRDefault="00E571C9" w:rsidP="000528D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0528D3" w:rsidP="008353A6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10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7E0" w:rsidRDefault="00D577E0">
      <w:r>
        <w:separator/>
      </w:r>
    </w:p>
  </w:endnote>
  <w:endnote w:type="continuationSeparator" w:id="0">
    <w:p w:rsidR="00D577E0" w:rsidRDefault="00D5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7E0" w:rsidRDefault="00D577E0">
      <w:r>
        <w:separator/>
      </w:r>
    </w:p>
  </w:footnote>
  <w:footnote w:type="continuationSeparator" w:id="0">
    <w:p w:rsidR="00D577E0" w:rsidRDefault="00D57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28D3"/>
    <w:rsid w:val="00053D47"/>
    <w:rsid w:val="000570BD"/>
    <w:rsid w:val="00057CE3"/>
    <w:rsid w:val="00060053"/>
    <w:rsid w:val="00070AF1"/>
    <w:rsid w:val="00084FC0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C57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4F1E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37C1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6F67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339D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E2C67"/>
    <w:rsid w:val="007F2F7D"/>
    <w:rsid w:val="007F7B63"/>
    <w:rsid w:val="008148BA"/>
    <w:rsid w:val="00815474"/>
    <w:rsid w:val="00823457"/>
    <w:rsid w:val="00823D25"/>
    <w:rsid w:val="0082512F"/>
    <w:rsid w:val="008353A6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B5D11"/>
    <w:rsid w:val="008C415B"/>
    <w:rsid w:val="008D23A0"/>
    <w:rsid w:val="008E0772"/>
    <w:rsid w:val="008E34AA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3A1F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E2BD6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305C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7E0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93ADE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1F8E6-F8D2-44C6-BDFE-D50C8FDE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2023-05-24T08:05:00Z</dcterms:created>
  <dcterms:modified xsi:type="dcterms:W3CDTF">2024-05-29T03:04:00Z</dcterms:modified>
</cp:coreProperties>
</file>