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депутатов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</w:t>
      </w:r>
      <w:r w:rsidR="00780E39" w:rsidRPr="00CD6B7A">
        <w:rPr>
          <w:rFonts w:ascii="PT Astra Serif" w:hAnsi="PT Astra Serif"/>
          <w:bCs/>
          <w:sz w:val="28"/>
          <w:szCs w:val="28"/>
        </w:rPr>
        <w:t>а</w:t>
      </w:r>
      <w:r w:rsidR="00780E39" w:rsidRPr="00CD6B7A">
        <w:rPr>
          <w:rFonts w:ascii="PT Astra Serif" w:hAnsi="PT Astra Serif"/>
          <w:bCs/>
          <w:sz w:val="28"/>
          <w:szCs w:val="28"/>
        </w:rPr>
        <w:t>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BF5DEB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7E2C67" w:rsidRDefault="008353A6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Красноалтайский</w:t>
      </w:r>
      <w:proofErr w:type="spellEnd"/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7E2C67">
        <w:rPr>
          <w:rFonts w:ascii="PT Astra Serif" w:hAnsi="PT Astra Serif"/>
          <w:b/>
          <w:sz w:val="28"/>
          <w:szCs w:val="28"/>
          <w:u w:val="single"/>
        </w:rPr>
        <w:t xml:space="preserve">сельский </w:t>
      </w:r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Совет депутатов </w:t>
      </w:r>
    </w:p>
    <w:p w:rsidR="00E571C9" w:rsidRPr="00E571C9" w:rsidRDefault="007E2C67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Поспелихинского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района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BF5DEB" w:rsidRDefault="00BF5DEB" w:rsidP="00BF5DEB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E571C9" w:rsidRPr="00E571C9" w:rsidRDefault="00E571C9" w:rsidP="00BF5DEB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BF5DEB" w:rsidP="008353A6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616" w:rsidRDefault="00F87616">
      <w:r>
        <w:separator/>
      </w:r>
    </w:p>
  </w:endnote>
  <w:endnote w:type="continuationSeparator" w:id="0">
    <w:p w:rsidR="00F87616" w:rsidRDefault="00F8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616" w:rsidRDefault="00F87616">
      <w:r>
        <w:separator/>
      </w:r>
    </w:p>
  </w:footnote>
  <w:footnote w:type="continuationSeparator" w:id="0">
    <w:p w:rsidR="00F87616" w:rsidRDefault="00F87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1A06"/>
    <w:rsid w:val="00053D47"/>
    <w:rsid w:val="000570BD"/>
    <w:rsid w:val="00057CE3"/>
    <w:rsid w:val="00060053"/>
    <w:rsid w:val="00070AF1"/>
    <w:rsid w:val="00084FC0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C57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37C1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1960"/>
    <w:rsid w:val="00593F7C"/>
    <w:rsid w:val="00595BED"/>
    <w:rsid w:val="00597AA4"/>
    <w:rsid w:val="005B5AC5"/>
    <w:rsid w:val="005B6E0B"/>
    <w:rsid w:val="005B6F67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339D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E2C67"/>
    <w:rsid w:val="007F2F7D"/>
    <w:rsid w:val="007F7B63"/>
    <w:rsid w:val="008148BA"/>
    <w:rsid w:val="00815474"/>
    <w:rsid w:val="00823457"/>
    <w:rsid w:val="00823D25"/>
    <w:rsid w:val="0082512F"/>
    <w:rsid w:val="008353A6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E34AA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3A1F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E2BD6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BF5DEB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305C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93ADE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616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81C68-BEA1-4A42-ADAE-7F6871C2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3</cp:revision>
  <cp:lastPrinted>2023-03-30T09:40:00Z</cp:lastPrinted>
  <dcterms:created xsi:type="dcterms:W3CDTF">2023-05-24T08:03:00Z</dcterms:created>
  <dcterms:modified xsi:type="dcterms:W3CDTF">2024-05-29T03:09:00Z</dcterms:modified>
</cp:coreProperties>
</file>