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B44C9D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Калмыцко-Мысовской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B44C9D" w:rsidRDefault="00B44C9D" w:rsidP="00B44C9D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B44C9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44C9D" w:rsidP="007E2C67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9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0C" w:rsidRDefault="006F2E0C">
      <w:r>
        <w:separator/>
      </w:r>
    </w:p>
  </w:endnote>
  <w:endnote w:type="continuationSeparator" w:id="0">
    <w:p w:rsidR="006F2E0C" w:rsidRDefault="006F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0C" w:rsidRDefault="006F2E0C">
      <w:r>
        <w:separator/>
      </w:r>
    </w:p>
  </w:footnote>
  <w:footnote w:type="continuationSeparator" w:id="0">
    <w:p w:rsidR="006F2E0C" w:rsidRDefault="006F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F2E0C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83105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44C9D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0C97-795C-4CC5-84C0-0BFF8E31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2023-05-24T07:59:00Z</dcterms:created>
  <dcterms:modified xsi:type="dcterms:W3CDTF">2024-05-29T03:12:00Z</dcterms:modified>
</cp:coreProperties>
</file>