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052817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777A35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12 лет Октября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052817" w:rsidRDefault="00052817" w:rsidP="00052817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052817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77A35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85" w:rsidRDefault="00096E85">
      <w:r>
        <w:separator/>
      </w:r>
    </w:p>
  </w:endnote>
  <w:endnote w:type="continuationSeparator" w:id="0">
    <w:p w:rsidR="00096E85" w:rsidRDefault="0009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85" w:rsidRDefault="00096E85">
      <w:r>
        <w:separator/>
      </w:r>
    </w:p>
  </w:footnote>
  <w:footnote w:type="continuationSeparator" w:id="0">
    <w:p w:rsidR="00096E85" w:rsidRDefault="0009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2817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96E85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77A35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9592D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E050-4E63-4CD4-8BC3-381808F8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2023-05-24T08:10:00Z</dcterms:created>
  <dcterms:modified xsi:type="dcterms:W3CDTF">2024-05-29T03:14:00Z</dcterms:modified>
</cp:coreProperties>
</file>