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2767FB" w:rsidRPr="002767FB" w:rsidRDefault="00D16726" w:rsidP="002767F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2767FB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2767FB" w:rsidRPr="002767FB">
        <w:rPr>
          <w:rFonts w:ascii="PT Astra Serif" w:hAnsi="PT Astra Serif"/>
          <w:bCs/>
          <w:sz w:val="28"/>
          <w:szCs w:val="28"/>
        </w:rPr>
        <w:t>Поспелихинск</w:t>
      </w:r>
      <w:r w:rsidR="002767FB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2767FB" w:rsidRPr="002767FB">
        <w:rPr>
          <w:rFonts w:ascii="PT Astra Serif" w:hAnsi="PT Astra Serif"/>
          <w:bCs/>
          <w:sz w:val="28"/>
          <w:szCs w:val="28"/>
        </w:rPr>
        <w:t xml:space="preserve"> </w:t>
      </w:r>
      <w:r w:rsidR="002767FB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2767FB" w:rsidP="002767F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2767FB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2767FB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EE3972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8E5582" w:rsidRDefault="008E5582" w:rsidP="008E558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8E558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353A6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6E" w:rsidRDefault="00EF2F6E">
      <w:r>
        <w:separator/>
      </w:r>
    </w:p>
  </w:endnote>
  <w:endnote w:type="continuationSeparator" w:id="0">
    <w:p w:rsidR="00EF2F6E" w:rsidRDefault="00EF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6E" w:rsidRDefault="00EF2F6E">
      <w:r>
        <w:separator/>
      </w:r>
    </w:p>
  </w:footnote>
  <w:footnote w:type="continuationSeparator" w:id="0">
    <w:p w:rsidR="00EF2F6E" w:rsidRDefault="00EF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7FB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2E86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E558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32D7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2F6E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F5FA-B6B5-4D39-B6B9-8CFCFC53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2023-05-24T08:07:00Z</dcterms:created>
  <dcterms:modified xsi:type="dcterms:W3CDTF">2025-05-22T03:29:00Z</dcterms:modified>
</cp:coreProperties>
</file>