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806F4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E71300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806F45" w:rsidRPr="00806F45">
        <w:rPr>
          <w:rFonts w:ascii="PT Astra Serif" w:hAnsi="PT Astra Serif"/>
          <w:bCs/>
          <w:sz w:val="28"/>
          <w:szCs w:val="28"/>
        </w:rPr>
        <w:t>Поспелихинск</w:t>
      </w:r>
      <w:r w:rsidR="00806F45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806F45" w:rsidRPr="00806F45">
        <w:rPr>
          <w:rFonts w:ascii="PT Astra Serif" w:hAnsi="PT Astra Serif"/>
          <w:bCs/>
          <w:sz w:val="28"/>
          <w:szCs w:val="28"/>
        </w:rPr>
        <w:t xml:space="preserve"> Централ</w:t>
      </w:r>
      <w:r w:rsidR="00806F45" w:rsidRPr="00806F45">
        <w:rPr>
          <w:rFonts w:ascii="PT Astra Serif" w:hAnsi="PT Astra Serif"/>
          <w:bCs/>
          <w:sz w:val="28"/>
          <w:szCs w:val="28"/>
        </w:rPr>
        <w:t>ь</w:t>
      </w:r>
      <w:r w:rsidR="00806F45" w:rsidRPr="00806F45">
        <w:rPr>
          <w:rFonts w:ascii="PT Astra Serif" w:hAnsi="PT Astra Serif"/>
          <w:bCs/>
          <w:sz w:val="28"/>
          <w:szCs w:val="28"/>
        </w:rPr>
        <w:t>н</w:t>
      </w:r>
      <w:r w:rsidR="00806F45">
        <w:rPr>
          <w:rFonts w:ascii="PT Astra Serif" w:hAnsi="PT Astra Serif"/>
          <w:bCs/>
          <w:sz w:val="28"/>
          <w:szCs w:val="28"/>
        </w:rPr>
        <w:t>ого</w:t>
      </w:r>
      <w:r w:rsidR="00806F45" w:rsidRPr="00806F45">
        <w:rPr>
          <w:rFonts w:ascii="PT Astra Serif" w:hAnsi="PT Astra Serif"/>
          <w:bCs/>
          <w:sz w:val="28"/>
          <w:szCs w:val="28"/>
        </w:rPr>
        <w:t xml:space="preserve"> </w:t>
      </w:r>
      <w:r w:rsidR="00806F45">
        <w:rPr>
          <w:rFonts w:ascii="PT Astra Serif" w:hAnsi="PT Astra Serif"/>
          <w:bCs/>
          <w:sz w:val="28"/>
          <w:szCs w:val="28"/>
        </w:rPr>
        <w:t>сельсовета</w:t>
      </w:r>
      <w:r w:rsidR="00806F45" w:rsidRPr="00806F4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06F45" w:rsidRPr="00806F45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="00806F45" w:rsidRPr="00806F45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E36630">
        <w:rPr>
          <w:rFonts w:ascii="PT Astra Serif" w:hAnsi="PT Astra Serif"/>
          <w:bCs/>
          <w:sz w:val="28"/>
          <w:szCs w:val="28"/>
        </w:rPr>
        <w:t>за отчетный 202</w:t>
      </w:r>
      <w:r w:rsidR="00806F45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8E34AA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Центральный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36630" w:rsidRDefault="00E36630" w:rsidP="00E3663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E36630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E0591" w:rsidP="008E34A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DB" w:rsidRDefault="00D919DB">
      <w:r>
        <w:separator/>
      </w:r>
    </w:p>
  </w:endnote>
  <w:endnote w:type="continuationSeparator" w:id="0">
    <w:p w:rsidR="00D919DB" w:rsidRDefault="00D9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DB" w:rsidRDefault="00D919DB">
      <w:r>
        <w:separator/>
      </w:r>
    </w:p>
  </w:footnote>
  <w:footnote w:type="continuationSeparator" w:id="0">
    <w:p w:rsidR="00D919DB" w:rsidRDefault="00D91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0591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3681A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2F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06F45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B2426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19DB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36630"/>
    <w:rsid w:val="00E4718E"/>
    <w:rsid w:val="00E47F14"/>
    <w:rsid w:val="00E50007"/>
    <w:rsid w:val="00E50CA1"/>
    <w:rsid w:val="00E514F5"/>
    <w:rsid w:val="00E571C9"/>
    <w:rsid w:val="00E60F59"/>
    <w:rsid w:val="00E62E6A"/>
    <w:rsid w:val="00E71300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EF7451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A251-28F3-4923-8C6C-D468D256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7</cp:revision>
  <cp:lastPrinted>2023-03-30T09:40:00Z</cp:lastPrinted>
  <dcterms:created xsi:type="dcterms:W3CDTF">2023-05-24T08:01:00Z</dcterms:created>
  <dcterms:modified xsi:type="dcterms:W3CDTF">2025-05-22T03:41:00Z</dcterms:modified>
</cp:coreProperties>
</file>